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A4" w:rsidRDefault="00BA25A4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 w:rsidR="0016312B">
        <w:rPr>
          <w:noProof/>
        </w:rPr>
        <w:t>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 w:rsidR="00613C76">
        <w:rPr>
          <w:noProof/>
        </w:rPr>
        <w:t>13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BA25A4" w:rsidRDefault="00BA25A4">
      <w:pPr>
        <w:rPr>
          <w:noProof/>
        </w:rPr>
      </w:pPr>
    </w:p>
    <w:p w:rsidR="00BA25A4" w:rsidRDefault="00BA25A4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BA25A4" w:rsidRDefault="00BA25A4">
      <w:pPr>
        <w:rPr>
          <w:noProof/>
        </w:rPr>
      </w:pPr>
    </w:p>
    <w:p w:rsidR="00BA25A4" w:rsidRDefault="00BA25A4">
      <w:pPr>
        <w:rPr>
          <w:noProof/>
        </w:rPr>
      </w:pPr>
      <w:r>
        <w:rPr>
          <w:rFonts w:hint="eastAsia"/>
          <w:noProof/>
        </w:rPr>
        <w:t xml:space="preserve">　</w:t>
      </w:r>
      <w:r w:rsidR="00A35D6E">
        <w:rPr>
          <w:rFonts w:hint="eastAsia"/>
          <w:noProof/>
        </w:rPr>
        <w:t>宛先</w:t>
      </w:r>
      <w:r>
        <w:rPr>
          <w:rFonts w:hint="eastAsia"/>
          <w:noProof/>
        </w:rPr>
        <w:t xml:space="preserve">　笠間市長</w:t>
      </w:r>
    </w:p>
    <w:p w:rsidR="00BA25A4" w:rsidRDefault="00BA25A4">
      <w:pPr>
        <w:rPr>
          <w:noProof/>
        </w:rPr>
      </w:pPr>
    </w:p>
    <w:p w:rsidR="00BA25A4" w:rsidRDefault="00BA25A4">
      <w:pPr>
        <w:jc w:val="right"/>
        <w:rPr>
          <w:noProof/>
        </w:rPr>
      </w:pPr>
      <w:r>
        <w:rPr>
          <w:rFonts w:hint="eastAsia"/>
          <w:noProof/>
        </w:rPr>
        <w:t xml:space="preserve">補助事業者　</w:t>
      </w:r>
      <w:r>
        <w:rPr>
          <w:rFonts w:hint="eastAsia"/>
          <w:noProof/>
          <w:spacing w:val="210"/>
        </w:rPr>
        <w:t>住</w:t>
      </w:r>
      <w:r>
        <w:rPr>
          <w:rFonts w:hint="eastAsia"/>
          <w:noProof/>
        </w:rPr>
        <w:t xml:space="preserve">所　　　　　　　　　　　　</w:t>
      </w:r>
    </w:p>
    <w:p w:rsidR="00BA25A4" w:rsidRDefault="00BA25A4">
      <w:pPr>
        <w:jc w:val="right"/>
        <w:rPr>
          <w:noProof/>
        </w:rPr>
      </w:pPr>
      <w:r>
        <w:rPr>
          <w:rFonts w:hint="eastAsia"/>
          <w:noProof/>
          <w:spacing w:val="210"/>
        </w:rPr>
        <w:t>氏</w:t>
      </w:r>
      <w:r>
        <w:rPr>
          <w:rFonts w:hint="eastAsia"/>
          <w:noProof/>
        </w:rPr>
        <w:t xml:space="preserve">名　　　　　　　　　　　　</w:t>
      </w:r>
    </w:p>
    <w:p w:rsidR="00BA25A4" w:rsidRDefault="00BA25A4">
      <w:pPr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</w:t>
      </w:r>
    </w:p>
    <w:p w:rsidR="00BA25A4" w:rsidRDefault="00BA25A4">
      <w:pPr>
        <w:rPr>
          <w:noProof/>
        </w:rPr>
      </w:pPr>
    </w:p>
    <w:p w:rsidR="00991F7C" w:rsidRDefault="00991F7C" w:rsidP="00991F7C">
      <w:pPr>
        <w:jc w:val="center"/>
        <w:rPr>
          <w:noProof/>
        </w:rPr>
      </w:pPr>
      <w:r>
        <w:rPr>
          <w:rFonts w:cs="ＭＳ 明朝" w:hint="eastAsia"/>
          <w:color w:val="000000"/>
        </w:rPr>
        <w:t>笠間市</w:t>
      </w:r>
      <w:r w:rsidR="005802BB" w:rsidRPr="005802BB">
        <w:rPr>
          <w:rFonts w:cs="ＭＳ 明朝" w:hint="eastAsia"/>
          <w:color w:val="000000"/>
        </w:rPr>
        <w:t>笠間焼作陶</w:t>
      </w:r>
      <w:r>
        <w:rPr>
          <w:rFonts w:cs="ＭＳ 明朝" w:hint="eastAsia"/>
          <w:color w:val="000000"/>
        </w:rPr>
        <w:t>事業者用太陽光発電・蓄電システム設置費補助金交付請求書</w:t>
      </w:r>
    </w:p>
    <w:p w:rsidR="00991F7C" w:rsidRDefault="00991F7C" w:rsidP="00991F7C">
      <w:pPr>
        <w:rPr>
          <w:noProof/>
        </w:rPr>
      </w:pPr>
    </w:p>
    <w:p w:rsidR="00991F7C" w:rsidRDefault="00991F7C" w:rsidP="00991F7C">
      <w:pPr>
        <w:rPr>
          <w:noProof/>
        </w:rPr>
      </w:pPr>
    </w:p>
    <w:p w:rsidR="00991F7C" w:rsidRDefault="00991F7C" w:rsidP="00991F7C">
      <w:pPr>
        <w:rPr>
          <w:noProof/>
        </w:rPr>
      </w:pPr>
      <w:r>
        <w:rPr>
          <w:rFonts w:hint="eastAsia"/>
          <w:noProof/>
        </w:rPr>
        <w:t xml:space="preserve">　　　年　　月　　日付け　　第　　号で確定通知のあった</w:t>
      </w:r>
      <w:r w:rsidRPr="00227BC0">
        <w:rPr>
          <w:rFonts w:hint="eastAsia"/>
          <w:noProof/>
        </w:rPr>
        <w:t>笠間市</w:t>
      </w:r>
      <w:r w:rsidR="005802BB" w:rsidRPr="005802BB">
        <w:rPr>
          <w:rFonts w:hint="eastAsia"/>
          <w:noProof/>
        </w:rPr>
        <w:t>笠間焼作陶</w:t>
      </w:r>
      <w:r w:rsidRPr="00227BC0">
        <w:rPr>
          <w:rFonts w:hint="eastAsia"/>
          <w:noProof/>
        </w:rPr>
        <w:t>事業者用太陽光発電・蓄電システム設置費補助金</w:t>
      </w:r>
      <w:r>
        <w:rPr>
          <w:rFonts w:hint="eastAsia"/>
          <w:noProof/>
        </w:rPr>
        <w:t>を、下記のとおり請求します。</w:t>
      </w:r>
    </w:p>
    <w:p w:rsidR="00991F7C" w:rsidRDefault="00991F7C" w:rsidP="00991F7C">
      <w:pPr>
        <w:rPr>
          <w:noProof/>
        </w:rPr>
      </w:pPr>
    </w:p>
    <w:p w:rsidR="00991F7C" w:rsidRPr="00991F7C" w:rsidRDefault="00991F7C" w:rsidP="0000579B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:rsidR="00BA25A4" w:rsidRPr="00991F7C" w:rsidRDefault="00BA25A4">
      <w:pPr>
        <w:rPr>
          <w:noProof/>
        </w:rPr>
      </w:pPr>
    </w:p>
    <w:p w:rsidR="00BA25A4" w:rsidRDefault="00BA25A4">
      <w:pPr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請求金額　　　　　金　　　　　　　　　　円</w:t>
      </w:r>
    </w:p>
    <w:p w:rsidR="00BA25A4" w:rsidRDefault="00BA25A4">
      <w:pPr>
        <w:rPr>
          <w:noProof/>
        </w:rPr>
      </w:pPr>
    </w:p>
    <w:p w:rsidR="00BA25A4" w:rsidRDefault="00BA25A4">
      <w:pPr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134"/>
        <w:gridCol w:w="2976"/>
      </w:tblGrid>
      <w:tr w:rsidR="00BA25A4">
        <w:trPr>
          <w:trHeight w:val="1395"/>
        </w:trPr>
        <w:tc>
          <w:tcPr>
            <w:tcW w:w="1418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BA25A4" w:rsidRDefault="00BA25A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店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976" w:type="dxa"/>
            <w:vAlign w:val="center"/>
          </w:tcPr>
          <w:p w:rsidR="00BA25A4" w:rsidRDefault="00BA25A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A25A4">
        <w:trPr>
          <w:trHeight w:val="1395"/>
        </w:trPr>
        <w:tc>
          <w:tcPr>
            <w:tcW w:w="1418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預金種</w:t>
            </w:r>
            <w:r>
              <w:rPr>
                <w:rFonts w:hint="eastAsia"/>
                <w:noProof/>
              </w:rPr>
              <w:t>目</w:t>
            </w:r>
          </w:p>
        </w:tc>
        <w:tc>
          <w:tcPr>
            <w:tcW w:w="2977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普通　　　当座</w:t>
            </w:r>
          </w:p>
        </w:tc>
        <w:tc>
          <w:tcPr>
            <w:tcW w:w="1134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口</w:t>
            </w:r>
            <w:r>
              <w:rPr>
                <w:rFonts w:hint="eastAsia"/>
                <w:noProof/>
                <w:spacing w:val="52"/>
              </w:rPr>
              <w:t>座</w:t>
            </w:r>
            <w:r>
              <w:rPr>
                <w:rFonts w:hint="eastAsia"/>
                <w:noProof/>
                <w:spacing w:val="105"/>
              </w:rPr>
              <w:t>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2976" w:type="dxa"/>
            <w:vAlign w:val="center"/>
          </w:tcPr>
          <w:p w:rsidR="00BA25A4" w:rsidRDefault="00BA25A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A25A4">
        <w:trPr>
          <w:cantSplit/>
          <w:trHeight w:val="1395"/>
        </w:trPr>
        <w:tc>
          <w:tcPr>
            <w:tcW w:w="1418" w:type="dxa"/>
            <w:vAlign w:val="center"/>
          </w:tcPr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  <w:p w:rsidR="00BA25A4" w:rsidRDefault="00BA25A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口座名義人</w:t>
            </w:r>
          </w:p>
        </w:tc>
        <w:tc>
          <w:tcPr>
            <w:tcW w:w="7087" w:type="dxa"/>
            <w:gridSpan w:val="3"/>
            <w:vAlign w:val="center"/>
          </w:tcPr>
          <w:p w:rsidR="00BA25A4" w:rsidRDefault="00BA25A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BA25A4" w:rsidRDefault="00BA25A4">
      <w:pPr>
        <w:rPr>
          <w:noProof/>
        </w:rPr>
      </w:pPr>
    </w:p>
    <w:sectPr w:rsidR="00BA25A4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B1" w:rsidRDefault="001524B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524B1" w:rsidRDefault="001524B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B1" w:rsidRDefault="001524B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524B1" w:rsidRDefault="001524B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23"/>
    <w:rsid w:val="0000579B"/>
    <w:rsid w:val="001524B1"/>
    <w:rsid w:val="0016312B"/>
    <w:rsid w:val="001F7DEB"/>
    <w:rsid w:val="00227BC0"/>
    <w:rsid w:val="003F6E6E"/>
    <w:rsid w:val="005802BB"/>
    <w:rsid w:val="00613C76"/>
    <w:rsid w:val="007D02EE"/>
    <w:rsid w:val="00860523"/>
    <w:rsid w:val="00991F7C"/>
    <w:rsid w:val="00A35D6E"/>
    <w:rsid w:val="00BA25A4"/>
    <w:rsid w:val="00C201A0"/>
    <w:rsid w:val="00CF1B68"/>
    <w:rsid w:val="00E1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91F7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91F7C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91F7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91F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DCE33A-71D5-45B2-9D07-11DB2993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54BB9D6F.dotm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creator>(株)ぎょうせい</dc:creator>
  <cp:lastModifiedBy>打越 智之</cp:lastModifiedBy>
  <cp:revision>2</cp:revision>
  <dcterms:created xsi:type="dcterms:W3CDTF">2024-09-05T02:46:00Z</dcterms:created>
  <dcterms:modified xsi:type="dcterms:W3CDTF">2024-09-05T02:46:00Z</dcterms:modified>
</cp:coreProperties>
</file>